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23589" w14:textId="77777777" w:rsidR="0056038C" w:rsidRDefault="0037708F" w:rsidP="0056038C">
      <w:r w:rsidRPr="00E16919">
        <w:rPr>
          <w:noProof/>
          <w:sz w:val="20"/>
          <w:szCs w:val="20"/>
          <w:lang w:val="en-GB" w:eastAsia="en-GB"/>
        </w:rPr>
        <mc:AlternateContent>
          <mc:Choice Requires="wps">
            <w:drawing>
              <wp:anchor distT="45720" distB="45720" distL="114300" distR="114300" simplePos="0" relativeHeight="251661312" behindDoc="0" locked="1" layoutInCell="1" allowOverlap="1" wp14:anchorId="13C6AA01" wp14:editId="4774AD86">
                <wp:simplePos x="0" y="0"/>
                <wp:positionH relativeFrom="margin">
                  <wp:posOffset>2661285</wp:posOffset>
                </wp:positionH>
                <wp:positionV relativeFrom="page">
                  <wp:posOffset>809625</wp:posOffset>
                </wp:positionV>
                <wp:extent cx="2066925" cy="106172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061720"/>
                        </a:xfrm>
                        <a:prstGeom prst="rect">
                          <a:avLst/>
                        </a:prstGeom>
                        <a:solidFill>
                          <a:srgbClr val="FFFFFF"/>
                        </a:solidFill>
                        <a:ln w="9525">
                          <a:noFill/>
                          <a:miter lim="800000"/>
                          <a:headEnd/>
                          <a:tailEnd/>
                        </a:ln>
                      </wps:spPr>
                      <wps:txbx>
                        <w:txbxContent>
                          <w:p w14:paraId="3FAC6E2D" w14:textId="77777777" w:rsidR="0037708F" w:rsidRPr="00397F50" w:rsidRDefault="0037708F" w:rsidP="0037708F">
                            <w:pPr>
                              <w:pStyle w:val="Headeradresseto"/>
                              <w:rPr>
                                <w:sz w:val="18"/>
                                <w:szCs w:val="18"/>
                              </w:rPr>
                            </w:pPr>
                            <w:r w:rsidRPr="00397F50">
                              <w:rPr>
                                <w:sz w:val="18"/>
                                <w:szCs w:val="18"/>
                              </w:rPr>
                              <w:t>TO:</w:t>
                            </w:r>
                          </w:p>
                          <w:p w14:paraId="550B8365" w14:textId="77777777" w:rsidR="0037708F" w:rsidRPr="00397F50" w:rsidRDefault="0037708F" w:rsidP="0037708F">
                            <w:pPr>
                              <w:pStyle w:val="Headeradressenom"/>
                              <w:rPr>
                                <w:b w:val="0"/>
                                <w:sz w:val="20"/>
                                <w:szCs w:val="20"/>
                              </w:rPr>
                            </w:pPr>
                            <w:r w:rsidRPr="00397F50">
                              <w:rPr>
                                <w:b w:val="0"/>
                                <w:sz w:val="20"/>
                                <w:szCs w:val="20"/>
                              </w:rPr>
                              <w:t>Mr RUIZ Ismael</w:t>
                            </w:r>
                          </w:p>
                          <w:p w14:paraId="35BCABBC" w14:textId="77777777" w:rsidR="0037708F" w:rsidRPr="00397F50" w:rsidRDefault="0037708F" w:rsidP="0037708F">
                            <w:pPr>
                              <w:pStyle w:val="Headeradresse"/>
                              <w:rPr>
                                <w:sz w:val="18"/>
                                <w:szCs w:val="18"/>
                              </w:rPr>
                            </w:pPr>
                            <w:r w:rsidRPr="00397F50">
                              <w:rPr>
                                <w:sz w:val="18"/>
                                <w:szCs w:val="18"/>
                              </w:rPr>
                              <w:t xml:space="preserve">5, </w:t>
                            </w:r>
                            <w:r>
                              <w:rPr>
                                <w:sz w:val="18"/>
                                <w:szCs w:val="18"/>
                              </w:rPr>
                              <w:t>R</w:t>
                            </w:r>
                            <w:r w:rsidRPr="00397F50">
                              <w:rPr>
                                <w:sz w:val="18"/>
                                <w:szCs w:val="18"/>
                              </w:rPr>
                              <w:t xml:space="preserve">ue </w:t>
                            </w:r>
                            <w:r>
                              <w:rPr>
                                <w:sz w:val="18"/>
                                <w:szCs w:val="18"/>
                              </w:rPr>
                              <w:t>de Namur</w:t>
                            </w:r>
                            <w:r w:rsidRPr="00397F50">
                              <w:rPr>
                                <w:sz w:val="18"/>
                                <w:szCs w:val="18"/>
                              </w:rPr>
                              <w:br/>
                            </w:r>
                            <w:r>
                              <w:rPr>
                                <w:sz w:val="18"/>
                                <w:szCs w:val="18"/>
                              </w:rPr>
                              <w:t>1000 Bruxelles</w:t>
                            </w:r>
                            <w:r w:rsidRPr="00397F50">
                              <w:rPr>
                                <w:sz w:val="18"/>
                                <w:szCs w:val="18"/>
                              </w:rPr>
                              <w:br/>
                            </w:r>
                            <w:r>
                              <w:rPr>
                                <w:sz w:val="18"/>
                                <w:szCs w:val="18"/>
                              </w:rPr>
                              <w:t>Belgium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6AA01" id="_x0000_t202" coordsize="21600,21600" o:spt="202" path="m,l,21600r21600,l21600,xe">
                <v:stroke joinstyle="miter"/>
                <v:path gradientshapeok="t" o:connecttype="rect"/>
              </v:shapetype>
              <v:shape id="Text Box 2" o:spid="_x0000_s1026" type="#_x0000_t202" style="position:absolute;margin-left:209.55pt;margin-top:63.75pt;width:162.75pt;height:83.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" stroked="f">
                <v:textbox inset="0,0,0,0">
                  <w:txbxContent>
                    <w:p w14:paraId="3FAC6E2D" w14:textId="77777777" w:rsidR="0037708F" w:rsidRPr="00397F50" w:rsidRDefault="0037708F" w:rsidP="0037708F">
                      <w:pPr>
                        <w:pStyle w:val="Headeradresseto"/>
                        <w:rPr>
                          <w:sz w:val="18"/>
                          <w:szCs w:val="18"/>
                        </w:rPr>
                      </w:pPr>
                      <w:r w:rsidRPr="00397F50">
                        <w:rPr>
                          <w:sz w:val="18"/>
                          <w:szCs w:val="18"/>
                        </w:rPr>
                        <w:t>TO:</w:t>
                      </w:r>
                    </w:p>
                    <w:p w14:paraId="550B8365" w14:textId="77777777" w:rsidR="0037708F" w:rsidRPr="00397F50" w:rsidRDefault="0037708F" w:rsidP="0037708F">
                      <w:pPr>
                        <w:pStyle w:val="Headeradressenom"/>
                        <w:rPr>
                          <w:b w:val="0"/>
                          <w:sz w:val="20"/>
                          <w:szCs w:val="20"/>
                        </w:rPr>
                      </w:pPr>
                      <w:r w:rsidRPr="00397F50">
                        <w:rPr>
                          <w:b w:val="0"/>
                          <w:sz w:val="20"/>
                          <w:szCs w:val="20"/>
                        </w:rPr>
                        <w:t>Mr RUIZ Ismael</w:t>
                      </w:r>
                    </w:p>
                    <w:p w14:paraId="35BCABBC" w14:textId="77777777" w:rsidR="0037708F" w:rsidRPr="00397F50" w:rsidRDefault="0037708F" w:rsidP="0037708F">
                      <w:pPr>
                        <w:pStyle w:val="Headeradresse"/>
                        <w:rPr>
                          <w:sz w:val="18"/>
                          <w:szCs w:val="18"/>
                        </w:rPr>
                      </w:pPr>
                      <w:r w:rsidRPr="00397F50">
                        <w:rPr>
                          <w:sz w:val="18"/>
                          <w:szCs w:val="18"/>
                        </w:rPr>
                        <w:t xml:space="preserve">5, </w:t>
                      </w:r>
                      <w:r>
                        <w:rPr>
                          <w:sz w:val="18"/>
                          <w:szCs w:val="18"/>
                        </w:rPr>
                        <w:t>R</w:t>
                      </w:r>
                      <w:r w:rsidRPr="00397F50">
                        <w:rPr>
                          <w:sz w:val="18"/>
                          <w:szCs w:val="18"/>
                        </w:rPr>
                        <w:t xml:space="preserve">ue </w:t>
                      </w:r>
                      <w:r>
                        <w:rPr>
                          <w:sz w:val="18"/>
                          <w:szCs w:val="18"/>
                        </w:rPr>
                        <w:t>de Namur</w:t>
                      </w:r>
                      <w:r w:rsidRPr="00397F50">
                        <w:rPr>
                          <w:sz w:val="18"/>
                          <w:szCs w:val="18"/>
                        </w:rPr>
                        <w:br/>
                      </w:r>
                      <w:r>
                        <w:rPr>
                          <w:sz w:val="18"/>
                          <w:szCs w:val="18"/>
                        </w:rPr>
                        <w:t>1000 Bruxelles</w:t>
                      </w:r>
                      <w:r w:rsidRPr="00397F50">
                        <w:rPr>
                          <w:sz w:val="18"/>
                          <w:szCs w:val="18"/>
                        </w:rPr>
                        <w:br/>
                      </w:r>
                      <w:r>
                        <w:rPr>
                          <w:sz w:val="18"/>
                          <w:szCs w:val="18"/>
                        </w:rPr>
                        <w:t>Belgium</w:t>
                      </w:r>
                    </w:p>
                  </w:txbxContent>
                </v:textbox>
                <w10:wrap type="square" anchorx="margin" anchory="page"/>
                <w10:anchorlock/>
              </v:shape>
            </w:pict>
          </mc:Fallback>
        </mc:AlternateContent>
      </w:r>
      <w:r w:rsidR="00B268DC" w:rsidRPr="003841A1">
        <w:rPr>
          <w:noProof/>
          <w:sz w:val="20"/>
          <w:szCs w:val="20"/>
          <w:lang w:val="en-GB" w:eastAsia="en-GB"/>
        </w:rPr>
        <mc:AlternateContent>
          <mc:Choice Requires="wps">
            <w:drawing>
              <wp:anchor distT="45720" distB="45720" distL="114300" distR="114300" simplePos="0" relativeHeight="251659264" behindDoc="0" locked="1" layoutInCell="1" allowOverlap="1" wp14:anchorId="6231BA41" wp14:editId="28C341E1">
                <wp:simplePos x="0" y="0"/>
                <wp:positionH relativeFrom="margin">
                  <wp:posOffset>-2143125</wp:posOffset>
                </wp:positionH>
                <wp:positionV relativeFrom="page">
                  <wp:posOffset>2304415</wp:posOffset>
                </wp:positionV>
                <wp:extent cx="1811020" cy="8426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842645"/>
                        </a:xfrm>
                        <a:prstGeom prst="rect">
                          <a:avLst/>
                        </a:prstGeom>
                        <a:solidFill>
                          <a:srgbClr val="FFFFFF"/>
                        </a:solidFill>
                        <a:ln w="9525">
                          <a:noFill/>
                          <a:miter lim="800000"/>
                          <a:headEnd/>
                          <a:tailEnd/>
                        </a:ln>
                      </wps:spPr>
                      <wps:txbx>
                        <w:txbxContent>
                          <w:p w14:paraId="1D1F6557" w14:textId="77777777" w:rsidR="00B268DC" w:rsidRPr="003841A1" w:rsidRDefault="00B268DC" w:rsidP="00B268DC">
                            <w:pPr>
                              <w:pStyle w:val="Sansinterligne"/>
                            </w:pPr>
                            <w:r>
                              <w:t>61, Rue de Bruxelles</w:t>
                            </w:r>
                          </w:p>
                          <w:p w14:paraId="587F8EC0" w14:textId="77777777" w:rsidR="00B268DC" w:rsidRPr="003841A1" w:rsidRDefault="00B268DC" w:rsidP="00B268DC">
                            <w:pPr>
                              <w:pStyle w:val="Sansinterligne"/>
                            </w:pPr>
                            <w:r>
                              <w:t>5000 Namur</w:t>
                            </w:r>
                          </w:p>
                          <w:p w14:paraId="309434EA" w14:textId="77777777" w:rsidR="00B268DC" w:rsidRPr="003841A1" w:rsidRDefault="00B268DC" w:rsidP="00B268DC">
                            <w:pPr>
                              <w:pStyle w:val="Sansinterligne"/>
                            </w:pPr>
                            <w:r>
                              <w:t>Belgium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1BA41" id="_x0000_s1027" type="#_x0000_t202" style="position:absolute;margin-left:-168.75pt;margin-top:181.45pt;width:142.6pt;height:66.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" stroked="f">
                <v:textbox inset="0,0,0,0">
                  <w:txbxContent>
                    <w:p w14:paraId="1D1F6557" w14:textId="77777777" w:rsidR="00B268DC" w:rsidRPr="003841A1" w:rsidRDefault="00B268DC" w:rsidP="00B268DC">
                      <w:pPr>
                        <w:pStyle w:val="Sansinterligne"/>
                      </w:pPr>
                      <w:r>
                        <w:t>61, Rue de Bruxelles</w:t>
                      </w:r>
                    </w:p>
                    <w:p w14:paraId="587F8EC0" w14:textId="77777777" w:rsidR="00B268DC" w:rsidRPr="003841A1" w:rsidRDefault="00B268DC" w:rsidP="00B268DC">
                      <w:pPr>
                        <w:pStyle w:val="Sansinterligne"/>
                      </w:pPr>
                      <w:r>
                        <w:t>5000 Namur</w:t>
                      </w:r>
                    </w:p>
                    <w:p w14:paraId="309434EA" w14:textId="77777777" w:rsidR="00B268DC" w:rsidRPr="003841A1" w:rsidRDefault="00B268DC" w:rsidP="00B268DC">
                      <w:pPr>
                        <w:pStyle w:val="Sansinterligne"/>
                      </w:pPr>
                      <w:r>
                        <w:t>Belgium</w:t>
                      </w:r>
                    </w:p>
                  </w:txbxContent>
                </v:textbox>
                <w10:wrap type="square" anchorx="margin" anchory="page"/>
                <w10:anchorlock/>
              </v:shape>
            </w:pict>
          </mc:Fallback>
        </mc:AlternateContent>
      </w:r>
      <w:r w:rsidR="00451249">
        <w:t>Namur</w:t>
      </w:r>
      <w:r w:rsidR="00C9108C">
        <w:t xml:space="preserve">, </w:t>
      </w:r>
      <w:r w:rsidR="0056038C">
        <w:t>1 January 1999</w:t>
      </w:r>
    </w:p>
    <w:p w14:paraId="3B2C7354" w14:textId="77777777" w:rsidR="003841A1" w:rsidRPr="00A34ECC" w:rsidRDefault="0056038C" w:rsidP="00A34ECC">
      <w:pPr>
        <w:pStyle w:val="HeaderTitle"/>
        <w:rPr>
          <w:rStyle w:val="HeaderTitleChar"/>
          <w:b/>
        </w:rPr>
      </w:pPr>
      <w:r w:rsidRPr="00A34ECC">
        <w:t>P</w:t>
      </w:r>
      <w:r w:rsidRPr="00A34ECC">
        <w:rPr>
          <w:rStyle w:val="HeaderTitleChar"/>
          <w:b/>
        </w:rPr>
        <w:t xml:space="preserve">ress Release / Report </w:t>
      </w:r>
    </w:p>
    <w:p w14:paraId="33513DF4" w14:textId="77777777" w:rsidR="003841A1" w:rsidRPr="003841A1" w:rsidRDefault="003841A1" w:rsidP="003841A1">
      <w:pPr>
        <w:jc w:val="both"/>
        <w:rPr>
          <w:sz w:val="20"/>
          <w:szCs w:val="20"/>
        </w:rPr>
      </w:pPr>
      <w:r w:rsidRPr="003841A1">
        <w:rPr>
          <w:sz w:val="20"/>
          <w:szCs w:val="20"/>
        </w:rPr>
        <w:t>Ique cus. Evenimusdam et quam quas id maximin imoluptati dellest ionseque vendi optatio nsendemped experit aliquae. Cest optat posamustia prerum dit alibusdandis am aut fugia de quisiti onsequi restiis vit, sit odionem perspit identia imus ea eictes venime porrunt et venis a cum fugit re sit erum iusandenis aut accum que qui blacili gentist a exerit occum remporio et omnis quam none volor simuscil ius id quibear ionectius.</w:t>
      </w:r>
    </w:p>
    <w:p w14:paraId="4EC27B5A" w14:textId="77777777" w:rsidR="0009798B" w:rsidRPr="003841A1" w:rsidRDefault="003841A1" w:rsidP="0009798B">
      <w:pPr>
        <w:jc w:val="both"/>
        <w:rPr>
          <w:sz w:val="20"/>
          <w:szCs w:val="20"/>
        </w:rPr>
      </w:pPr>
      <w:r w:rsidRPr="003841A1">
        <w:rPr>
          <w:sz w:val="20"/>
          <w:szCs w:val="20"/>
        </w:rPr>
        <w:t xml:space="preserve">Im num </w:t>
      </w:r>
    </w:p>
    <w:p w14:paraId="16031100" w14:textId="77777777" w:rsidR="003841A1" w:rsidRPr="003841A1" w:rsidRDefault="003841A1" w:rsidP="003841A1">
      <w:pPr>
        <w:jc w:val="both"/>
        <w:rPr>
          <w:sz w:val="20"/>
          <w:szCs w:val="20"/>
        </w:rPr>
      </w:pPr>
      <w:r w:rsidRPr="003841A1">
        <w:rPr>
          <w:sz w:val="20"/>
          <w:szCs w:val="20"/>
        </w:rPr>
        <w:t>prero tem int a que eatisti idellique sequisit.</w:t>
      </w:r>
    </w:p>
    <w:p w14:paraId="0EAFF6A8" w14:textId="77777777" w:rsidR="003841A1" w:rsidRPr="003841A1" w:rsidRDefault="003841A1" w:rsidP="003841A1">
      <w:pPr>
        <w:jc w:val="both"/>
        <w:rPr>
          <w:sz w:val="20"/>
          <w:szCs w:val="20"/>
        </w:rPr>
      </w:pPr>
      <w:r w:rsidRPr="003841A1">
        <w:rPr>
          <w:sz w:val="20"/>
          <w:szCs w:val="20"/>
        </w:rPr>
        <w:t>Seque cor sunt moluptincte venis is endiae militat iumquo evelectorrum el id eum fugiat faces ex et as eum voluptat aciet omnisquis ario berferatem ne acea volent ommodist aut ut rem rae. Namusam quiae venim es aut est doluptasitem il in est, qui coresendi con pro omnimol orerum rati dia ped et rem ea vendae laut aborum et fugitem et labor assitas raestius aut pa videbit inimill orumquamus que nimin restoreni nimpernat poritiorem id modi ipsapelitas del ma natibus, adis atur aut ant dendae nobita quas ad explab imus autatus ut poris quam, qui nis am aspeles tisquam lanihiciati remquis adi venimet vendit audipid quam sunti cum aliquae voluptat lam ero dolessus nus.</w:t>
      </w:r>
    </w:p>
    <w:p w14:paraId="0F9653B7" w14:textId="77777777" w:rsidR="00557F6F" w:rsidRDefault="003841A1" w:rsidP="00C836F9">
      <w:pPr>
        <w:jc w:val="both"/>
        <w:rPr>
          <w:sz w:val="20"/>
          <w:szCs w:val="20"/>
        </w:rPr>
      </w:pPr>
      <w:r w:rsidRPr="003841A1">
        <w:rPr>
          <w:sz w:val="20"/>
          <w:szCs w:val="20"/>
        </w:rPr>
        <w:t>et liciatur?</w:t>
      </w:r>
    </w:p>
    <w:p w14:paraId="15164E4D" w14:textId="77777777" w:rsidR="002373AB" w:rsidRDefault="002373AB" w:rsidP="002373AB">
      <w:pPr>
        <w:rPr>
          <w:sz w:val="20"/>
          <w:szCs w:val="20"/>
        </w:rPr>
      </w:pPr>
    </w:p>
    <w:sectPr w:rsidR="002373AB" w:rsidSect="00124E1A">
      <w:headerReference w:type="default" r:id="rId10"/>
      <w:footerReference w:type="default" r:id="rId11"/>
      <w:headerReference w:type="first" r:id="rId12"/>
      <w:footerReference w:type="first" r:id="rId13"/>
      <w:type w:val="continuous"/>
      <w:pgSz w:w="11906" w:h="16838" w:code="9"/>
      <w:pgMar w:top="4026" w:right="851" w:bottom="2835" w:left="3969"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40AC8" w14:textId="77777777" w:rsidR="001D5BAA" w:rsidRDefault="001D5BAA" w:rsidP="003841A1">
      <w:pPr>
        <w:spacing w:after="0" w:line="240" w:lineRule="auto"/>
      </w:pPr>
      <w:r>
        <w:separator/>
      </w:r>
    </w:p>
  </w:endnote>
  <w:endnote w:type="continuationSeparator" w:id="0">
    <w:p w14:paraId="4CFEF69F" w14:textId="77777777" w:rsidR="001D5BAA" w:rsidRDefault="001D5BAA" w:rsidP="00384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40525" w14:textId="2FF7CFAF" w:rsidR="00E46079" w:rsidRDefault="007C4E06" w:rsidP="00E46079">
    <w:pPr>
      <w:rPr>
        <w:noProof/>
        <w:lang w:val="en-GB" w:eastAsia="en-GB"/>
      </w:rPr>
    </w:pPr>
    <w:r>
      <w:rPr>
        <w:noProof/>
        <w:lang w:val="en-GB" w:eastAsia="en-GB"/>
      </w:rPr>
      <w:drawing>
        <wp:anchor distT="0" distB="0" distL="114300" distR="114300" simplePos="0" relativeHeight="251720704" behindDoc="0" locked="0" layoutInCell="1" allowOverlap="1" wp14:anchorId="341879BD" wp14:editId="50E73973">
          <wp:simplePos x="0" y="0"/>
          <wp:positionH relativeFrom="margin">
            <wp:posOffset>-1980946</wp:posOffset>
          </wp:positionH>
          <wp:positionV relativeFrom="paragraph">
            <wp:posOffset>-202565</wp:posOffset>
          </wp:positionV>
          <wp:extent cx="6629400" cy="1216660"/>
          <wp:effectExtent l="0" t="0" r="0" b="0"/>
          <wp:wrapThrough wrapText="bothSides">
            <wp:wrapPolygon edited="0">
              <wp:start x="7448" y="1353"/>
              <wp:lineTo x="6372" y="4058"/>
              <wp:lineTo x="6207" y="4735"/>
              <wp:lineTo x="6207" y="8117"/>
              <wp:lineTo x="7241" y="9019"/>
              <wp:lineTo x="10800" y="9019"/>
              <wp:lineTo x="5586" y="11048"/>
              <wp:lineTo x="1738" y="12852"/>
              <wp:lineTo x="1366" y="13528"/>
              <wp:lineTo x="1366" y="17361"/>
              <wp:lineTo x="3683" y="19390"/>
              <wp:lineTo x="4841" y="19841"/>
              <wp:lineTo x="6207" y="19841"/>
              <wp:lineTo x="19779" y="18939"/>
              <wp:lineTo x="19903" y="16685"/>
              <wp:lineTo x="19697" y="16234"/>
              <wp:lineTo x="19862" y="14881"/>
              <wp:lineTo x="19903" y="11950"/>
              <wp:lineTo x="10800" y="9019"/>
              <wp:lineTo x="15021" y="7441"/>
              <wp:lineTo x="15145" y="5862"/>
              <wp:lineTo x="14524" y="5411"/>
              <wp:lineTo x="14566" y="3833"/>
              <wp:lineTo x="13241" y="2480"/>
              <wp:lineTo x="10924" y="1353"/>
              <wp:lineTo x="7448" y="1353"/>
            </wp:wrapPolygon>
          </wp:wrapThrough>
          <wp:docPr id="1772246949" name="Image 1" descr="Une image contenant capture d’écran, text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246949" name="Image 1" descr="Une image contenant capture d’écran, texte, Police&#10;&#10;Description générée automatiquement"/>
                  <pic:cNvPicPr/>
                </pic:nvPicPr>
                <pic:blipFill rotWithShape="1">
                  <a:blip r:embed="rId1">
                    <a:extLst>
                      <a:ext uri="{28A0092B-C50C-407E-A947-70E740481C1C}">
                        <a14:useLocalDpi xmlns:a14="http://schemas.microsoft.com/office/drawing/2010/main" val="0"/>
                      </a:ext>
                    </a:extLst>
                  </a:blip>
                  <a:srcRect t="8804" b="13837"/>
                  <a:stretch/>
                </pic:blipFill>
                <pic:spPr bwMode="auto">
                  <a:xfrm>
                    <a:off x="0" y="0"/>
                    <a:ext cx="6629400" cy="1216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25F9D1" w14:textId="77777777" w:rsidR="00E46079" w:rsidRDefault="00E46079" w:rsidP="00E46079">
    <w:pPr>
      <w:rPr>
        <w:noProof/>
        <w:lang w:val="en-GB" w:eastAsia="en-GB"/>
      </w:rPr>
    </w:pPr>
    <w:r>
      <w:rPr>
        <w:noProof/>
        <w:lang w:val="en-GB" w:eastAsia="en-GB"/>
      </w:rPr>
      <w:br/>
    </w:r>
  </w:p>
  <w:p w14:paraId="03ED8233" w14:textId="77777777" w:rsidR="00E46079" w:rsidRDefault="00E46079" w:rsidP="00E46079">
    <w:pPr>
      <w:pStyle w:val="Pieddepage"/>
    </w:pPr>
  </w:p>
  <w:p w14:paraId="49A89402" w14:textId="77777777" w:rsidR="00E46079" w:rsidRDefault="00E46079" w:rsidP="00E46079">
    <w:pPr>
      <w:pStyle w:val="Pieddepage"/>
    </w:pPr>
  </w:p>
  <w:p w14:paraId="6342E693" w14:textId="77777777" w:rsidR="00E46079" w:rsidRPr="00F133E9" w:rsidRDefault="00E46079" w:rsidP="00E46079">
    <w:pPr>
      <w:pStyle w:val="Pieddepage"/>
    </w:pPr>
    <w:r>
      <w:rPr>
        <w:noProof/>
        <w:lang w:val="en-GB" w:eastAsia="en-GB"/>
      </w:rPr>
      <w:drawing>
        <wp:anchor distT="0" distB="0" distL="114300" distR="114300" simplePos="0" relativeHeight="251702272" behindDoc="1" locked="0" layoutInCell="1" allowOverlap="1" wp14:anchorId="245ED195" wp14:editId="5793A23E">
          <wp:simplePos x="0" y="0"/>
          <wp:positionH relativeFrom="page">
            <wp:posOffset>342900</wp:posOffset>
          </wp:positionH>
          <wp:positionV relativeFrom="paragraph">
            <wp:posOffset>7275195</wp:posOffset>
          </wp:positionV>
          <wp:extent cx="1552575" cy="430530"/>
          <wp:effectExtent l="0" t="0" r="9525" b="0"/>
          <wp:wrapTight wrapText="bothSides">
            <wp:wrapPolygon edited="0">
              <wp:start x="265" y="956"/>
              <wp:lineTo x="265" y="20071"/>
              <wp:lineTo x="20407" y="20071"/>
              <wp:lineTo x="21467" y="18159"/>
              <wp:lineTo x="20937" y="2867"/>
              <wp:lineTo x="10866" y="956"/>
              <wp:lineTo x="265" y="956"/>
            </wp:wrapPolygon>
          </wp:wrapTight>
          <wp:docPr id="904345131" name="Picture 55" descr="logosbeneficaireserasmusright_en_whit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beneficaireserasmusright_en_white-01"/>
                  <pic:cNvPicPr>
                    <a:picLocks noChangeAspect="1" noChangeArrowheads="1"/>
                  </pic:cNvPicPr>
                </pic:nvPicPr>
                <pic:blipFill>
                  <a:blip r:embed="rId2" cstate="hqprint">
                    <a:lum bright="-80000"/>
                    <a:extLst>
                      <a:ext uri="{28A0092B-C50C-407E-A947-70E740481C1C}">
                        <a14:useLocalDpi xmlns:a14="http://schemas.microsoft.com/office/drawing/2010/main"/>
                      </a:ext>
                    </a:extLst>
                  </a:blip>
                  <a:srcRect/>
                  <a:stretch>
                    <a:fillRect/>
                  </a:stretch>
                </pic:blipFill>
                <pic:spPr bwMode="auto">
                  <a:xfrm>
                    <a:off x="0" y="0"/>
                    <a:ext cx="1552575" cy="4305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1248" behindDoc="1" locked="0" layoutInCell="1" allowOverlap="1" wp14:anchorId="280E2B54" wp14:editId="6FCAF130">
          <wp:simplePos x="0" y="0"/>
          <wp:positionH relativeFrom="page">
            <wp:posOffset>342900</wp:posOffset>
          </wp:positionH>
          <wp:positionV relativeFrom="paragraph">
            <wp:posOffset>7416165</wp:posOffset>
          </wp:positionV>
          <wp:extent cx="1552575" cy="430530"/>
          <wp:effectExtent l="0" t="0" r="9525" b="0"/>
          <wp:wrapTight wrapText="bothSides">
            <wp:wrapPolygon edited="0">
              <wp:start x="265" y="956"/>
              <wp:lineTo x="265" y="20071"/>
              <wp:lineTo x="20407" y="20071"/>
              <wp:lineTo x="21467" y="18159"/>
              <wp:lineTo x="20937" y="2867"/>
              <wp:lineTo x="10866" y="956"/>
              <wp:lineTo x="265" y="956"/>
            </wp:wrapPolygon>
          </wp:wrapTight>
          <wp:docPr id="1108384213" name="Picture 56" descr="logosbeneficaireserasmusright_en_whit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beneficaireserasmusright_en_white-01"/>
                  <pic:cNvPicPr>
                    <a:picLocks noChangeAspect="1" noChangeArrowheads="1"/>
                  </pic:cNvPicPr>
                </pic:nvPicPr>
                <pic:blipFill>
                  <a:blip r:embed="rId2" cstate="hqprint">
                    <a:lum bright="-80000"/>
                    <a:extLst>
                      <a:ext uri="{28A0092B-C50C-407E-A947-70E740481C1C}">
                        <a14:useLocalDpi xmlns:a14="http://schemas.microsoft.com/office/drawing/2010/main"/>
                      </a:ext>
                    </a:extLst>
                  </a:blip>
                  <a:srcRect/>
                  <a:stretch>
                    <a:fillRect/>
                  </a:stretch>
                </pic:blipFill>
                <pic:spPr bwMode="auto">
                  <a:xfrm>
                    <a:off x="0" y="0"/>
                    <a:ext cx="1552575" cy="430530"/>
                  </a:xfrm>
                  <a:prstGeom prst="rect">
                    <a:avLst/>
                  </a:prstGeom>
                  <a:noFill/>
                </pic:spPr>
              </pic:pic>
            </a:graphicData>
          </a:graphic>
          <wp14:sizeRelH relativeFrom="page">
            <wp14:pctWidth>0</wp14:pctWidth>
          </wp14:sizeRelH>
          <wp14:sizeRelV relativeFrom="page">
            <wp14:pctHeight>0</wp14:pctHeight>
          </wp14:sizeRelV>
        </wp:anchor>
      </w:drawing>
    </w:r>
  </w:p>
  <w:p w14:paraId="18947D41" w14:textId="77777777" w:rsidR="00F133E9" w:rsidRPr="00E46079" w:rsidRDefault="00F133E9" w:rsidP="00E460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8B491" w14:textId="77777777" w:rsidR="00813625" w:rsidRPr="00813625" w:rsidRDefault="00557F6F" w:rsidP="00813625">
    <w:pPr>
      <w:pStyle w:val="NormalWeb"/>
    </w:pPr>
    <w:r>
      <w:rPr>
        <w:noProof/>
      </w:rPr>
      <mc:AlternateContent>
        <mc:Choice Requires="wpg">
          <w:drawing>
            <wp:anchor distT="0" distB="0" distL="114300" distR="114300" simplePos="0" relativeHeight="251714560" behindDoc="0" locked="0" layoutInCell="1" allowOverlap="1" wp14:anchorId="172DA523" wp14:editId="683157F4">
              <wp:simplePos x="0" y="0"/>
              <wp:positionH relativeFrom="column">
                <wp:posOffset>-2520315</wp:posOffset>
              </wp:positionH>
              <wp:positionV relativeFrom="paragraph">
                <wp:posOffset>-1024464</wp:posOffset>
              </wp:positionV>
              <wp:extent cx="7559675" cy="1731854"/>
              <wp:effectExtent l="0" t="0" r="3175" b="1905"/>
              <wp:wrapNone/>
              <wp:docPr id="980190521" name="Groupe 1"/>
              <wp:cNvGraphicFramePr/>
              <a:graphic xmlns:a="http://schemas.openxmlformats.org/drawingml/2006/main">
                <a:graphicData uri="http://schemas.microsoft.com/office/word/2010/wordprocessingGroup">
                  <wpg:wgp>
                    <wpg:cNvGrpSpPr/>
                    <wpg:grpSpPr>
                      <a:xfrm>
                        <a:off x="0" y="0"/>
                        <a:ext cx="7559675" cy="1731854"/>
                        <a:chOff x="0" y="0"/>
                        <a:chExt cx="7559675" cy="1731854"/>
                      </a:xfrm>
                    </wpg:grpSpPr>
                    <wps:wsp>
                      <wps:cNvPr id="1674614373" name="Zone de texte 7"/>
                      <wps:cNvSpPr txBox="1"/>
                      <wps:spPr>
                        <a:xfrm>
                          <a:off x="1624084" y="0"/>
                          <a:ext cx="4648200" cy="247650"/>
                        </a:xfrm>
                        <a:prstGeom prst="rect">
                          <a:avLst/>
                        </a:prstGeom>
                        <a:solidFill>
                          <a:schemeClr val="lt1"/>
                        </a:solidFill>
                        <a:ln w="6350">
                          <a:solidFill>
                            <a:schemeClr val="bg1"/>
                          </a:solidFill>
                        </a:ln>
                      </wps:spPr>
                      <wps:txbx>
                        <w:txbxContent>
                          <w:p w14:paraId="65F8FB82" w14:textId="77777777" w:rsidR="008D4A50" w:rsidRDefault="008D4A50">
                            <w:r w:rsidRPr="008D4A50">
                              <w:t>UNIVERSEH ─ European Space University for Earth and Humanity is an alliance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87082154" name="Image 1" descr="Une image contenant texte, Police, blanc, capture d’écran&#10;&#10;Description générée automatiquement"/>
                        <pic:cNvPicPr>
                          <a:picLocks noChangeAspect="1"/>
                        </pic:cNvPicPr>
                      </pic:nvPicPr>
                      <pic:blipFill rotWithShape="1">
                        <a:blip r:embed="rId1">
                          <a:extLst>
                            <a:ext uri="{28A0092B-C50C-407E-A947-70E740481C1C}">
                              <a14:useLocalDpi xmlns:a14="http://schemas.microsoft.com/office/drawing/2010/main" val="0"/>
                            </a:ext>
                          </a:extLst>
                        </a:blip>
                        <a:srcRect l="-585" t="40995"/>
                        <a:stretch/>
                      </pic:blipFill>
                      <pic:spPr bwMode="auto">
                        <a:xfrm>
                          <a:off x="0" y="313899"/>
                          <a:ext cx="7559675" cy="141795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72DA523" id="Groupe 1" o:spid="_x0000_s1028" style="position:absolute;margin-left:-198.45pt;margin-top:-80.65pt;width:595.25pt;height:136.35pt;z-index:251714560" coordsize="75596,17318"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&#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">
              <v:shapetype id="_x0000_t202" coordsize="21600,21600" o:spt="202" path="m,l,21600r21600,l21600,xe">
                <v:stroke joinstyle="miter"/>
                <v:path gradientshapeok="t" o:connecttype="rect"/>
              </v:shapetype>
              <v:shape id="Zone de texte 7" o:spid="_x0000_s1029" type="#_x0000_t202" style="position:absolute;left:16240;width:46482;height:24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" fillcolor="white [3201]" strokecolor="white [3212]" strokeweight=".5pt">
                <v:textbox>
                  <w:txbxContent>
                    <w:p w14:paraId="65F8FB82" w14:textId="77777777" w:rsidR="008D4A50" w:rsidRDefault="008D4A50">
                      <w:r w:rsidRPr="008D4A50">
                        <w:t>UNIVERSEH ─ European Space University for Earth and Humanity is an alliance of</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0" type="#_x0000_t75" alt="Une image contenant texte, Police, blanc, capture d’écran&#10;&#10;Description générée automatiquement" style="position:absolute;top:3138;width:75596;height:14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">
                <v:imagedata r:id="rId2" o:title="Une image contenant texte, Police, blanc, capture d’écran&#10;&#10;Description générée automatiquement" croptop="26866f" cropleft="-383f"/>
              </v:shape>
            </v:group>
          </w:pict>
        </mc:Fallback>
      </mc:AlternateContent>
    </w:r>
  </w:p>
  <w:p w14:paraId="2A43E5EF" w14:textId="77777777" w:rsidR="00A77047" w:rsidRDefault="00A77047" w:rsidP="00A77047">
    <w:pPr>
      <w:pStyle w:val="NormalWeb"/>
    </w:pPr>
  </w:p>
  <w:p w14:paraId="09D8D1B4" w14:textId="77777777" w:rsidR="00083C9B" w:rsidRPr="00FD06A2" w:rsidRDefault="00BD6460" w:rsidP="00FD06A2">
    <w:pPr>
      <w:spacing w:after="0" w:line="240" w:lineRule="auto"/>
      <w:rPr>
        <w:noProof/>
        <w:lang w:val="en-GB" w:eastAsia="en-GB"/>
      </w:rPr>
    </w:pPr>
    <w:r>
      <w:rPr>
        <w:noProof/>
        <w:lang w:val="en-GB" w:eastAsia="en-GB"/>
      </w:rPr>
      <w:drawing>
        <wp:anchor distT="0" distB="0" distL="114300" distR="114300" simplePos="0" relativeHeight="251710464" behindDoc="1" locked="0" layoutInCell="1" allowOverlap="1" wp14:anchorId="1AD6645B" wp14:editId="5AB18B14">
          <wp:simplePos x="0" y="0"/>
          <wp:positionH relativeFrom="page">
            <wp:posOffset>342900</wp:posOffset>
          </wp:positionH>
          <wp:positionV relativeFrom="paragraph">
            <wp:posOffset>7275195</wp:posOffset>
          </wp:positionV>
          <wp:extent cx="1552575" cy="430530"/>
          <wp:effectExtent l="0" t="0" r="9525" b="0"/>
          <wp:wrapTight wrapText="bothSides">
            <wp:wrapPolygon edited="0">
              <wp:start x="265" y="956"/>
              <wp:lineTo x="265" y="20071"/>
              <wp:lineTo x="20407" y="20071"/>
              <wp:lineTo x="21467" y="18159"/>
              <wp:lineTo x="20937" y="2867"/>
              <wp:lineTo x="10866" y="956"/>
              <wp:lineTo x="265" y="956"/>
            </wp:wrapPolygon>
          </wp:wrapTight>
          <wp:docPr id="634867650" name="Picture 30" descr="logosbeneficaireserasmusright_en_whit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beneficaireserasmusright_en_white-01"/>
                  <pic:cNvPicPr>
                    <a:picLocks noChangeAspect="1" noChangeArrowheads="1"/>
                  </pic:cNvPicPr>
                </pic:nvPicPr>
                <pic:blipFill>
                  <a:blip r:embed="rId3" cstate="hqprint">
                    <a:lum bright="-80000"/>
                    <a:extLst>
                      <a:ext uri="{28A0092B-C50C-407E-A947-70E740481C1C}">
                        <a14:useLocalDpi xmlns:a14="http://schemas.microsoft.com/office/drawing/2010/main"/>
                      </a:ext>
                    </a:extLst>
                  </a:blip>
                  <a:srcRect/>
                  <a:stretch>
                    <a:fillRect/>
                  </a:stretch>
                </pic:blipFill>
                <pic:spPr bwMode="auto">
                  <a:xfrm>
                    <a:off x="0" y="0"/>
                    <a:ext cx="1552575" cy="4305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09440" behindDoc="1" locked="0" layoutInCell="1" allowOverlap="1" wp14:anchorId="53D58D79" wp14:editId="55C3FC43">
          <wp:simplePos x="0" y="0"/>
          <wp:positionH relativeFrom="page">
            <wp:posOffset>342900</wp:posOffset>
          </wp:positionH>
          <wp:positionV relativeFrom="paragraph">
            <wp:posOffset>7416165</wp:posOffset>
          </wp:positionV>
          <wp:extent cx="1552575" cy="430530"/>
          <wp:effectExtent l="0" t="0" r="9525" b="0"/>
          <wp:wrapTight wrapText="bothSides">
            <wp:wrapPolygon edited="0">
              <wp:start x="265" y="956"/>
              <wp:lineTo x="265" y="20071"/>
              <wp:lineTo x="20407" y="20071"/>
              <wp:lineTo x="21467" y="18159"/>
              <wp:lineTo x="20937" y="2867"/>
              <wp:lineTo x="10866" y="956"/>
              <wp:lineTo x="265" y="956"/>
            </wp:wrapPolygon>
          </wp:wrapTight>
          <wp:docPr id="1180150722" name="Picture 31" descr="logosbeneficaireserasmusright_en_whit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beneficaireserasmusright_en_white-01"/>
                  <pic:cNvPicPr>
                    <a:picLocks noChangeAspect="1" noChangeArrowheads="1"/>
                  </pic:cNvPicPr>
                </pic:nvPicPr>
                <pic:blipFill>
                  <a:blip r:embed="rId3" cstate="hqprint">
                    <a:lum bright="-80000"/>
                    <a:extLst>
                      <a:ext uri="{28A0092B-C50C-407E-A947-70E740481C1C}">
                        <a14:useLocalDpi xmlns:a14="http://schemas.microsoft.com/office/drawing/2010/main"/>
                      </a:ext>
                    </a:extLst>
                  </a:blip>
                  <a:srcRect/>
                  <a:stretch>
                    <a:fillRect/>
                  </a:stretch>
                </pic:blipFill>
                <pic:spPr bwMode="auto">
                  <a:xfrm>
                    <a:off x="0" y="0"/>
                    <a:ext cx="1552575" cy="4305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BCE67" w14:textId="77777777" w:rsidR="001D5BAA" w:rsidRDefault="001D5BAA" w:rsidP="003841A1">
      <w:pPr>
        <w:spacing w:after="0" w:line="240" w:lineRule="auto"/>
      </w:pPr>
      <w:r>
        <w:separator/>
      </w:r>
    </w:p>
  </w:footnote>
  <w:footnote w:type="continuationSeparator" w:id="0">
    <w:p w14:paraId="355F7830" w14:textId="77777777" w:rsidR="001D5BAA" w:rsidRDefault="001D5BAA" w:rsidP="00384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BBF6B" w14:textId="77777777" w:rsidR="00521C9F" w:rsidRDefault="00557F6F" w:rsidP="00521C9F">
    <w:pPr>
      <w:pStyle w:val="En-tte"/>
    </w:pPr>
    <w:r>
      <w:rPr>
        <w:noProof/>
        <w:lang w:val="en-GB" w:eastAsia="en-GB"/>
      </w:rPr>
      <w:drawing>
        <wp:anchor distT="0" distB="0" distL="114300" distR="114300" simplePos="0" relativeHeight="251716608" behindDoc="1" locked="0" layoutInCell="1" allowOverlap="1" wp14:anchorId="417EAAF4" wp14:editId="480815BD">
          <wp:simplePos x="0" y="0"/>
          <wp:positionH relativeFrom="page">
            <wp:posOffset>540385</wp:posOffset>
          </wp:positionH>
          <wp:positionV relativeFrom="page">
            <wp:posOffset>567529</wp:posOffset>
          </wp:positionV>
          <wp:extent cx="2160000" cy="1274400"/>
          <wp:effectExtent l="0" t="0" r="0" b="2540"/>
          <wp:wrapTight wrapText="bothSides">
            <wp:wrapPolygon edited="0">
              <wp:start x="12385" y="0"/>
              <wp:lineTo x="10479" y="1292"/>
              <wp:lineTo x="7431" y="4522"/>
              <wp:lineTo x="0" y="8399"/>
              <wp:lineTo x="0" y="12921"/>
              <wp:lineTo x="3811" y="15505"/>
              <wp:lineTo x="3811" y="17121"/>
              <wp:lineTo x="4573" y="20674"/>
              <wp:lineTo x="5525" y="21320"/>
              <wp:lineTo x="9336" y="21320"/>
              <wp:lineTo x="10670" y="20674"/>
              <wp:lineTo x="14862" y="15829"/>
              <wp:lineTo x="14862" y="15505"/>
              <wp:lineTo x="21340" y="13567"/>
              <wp:lineTo x="21340" y="8722"/>
              <wp:lineTo x="18291" y="4522"/>
              <wp:lineTo x="17529" y="2261"/>
              <wp:lineTo x="16386" y="0"/>
              <wp:lineTo x="12385" y="0"/>
            </wp:wrapPolygon>
          </wp:wrapTight>
          <wp:docPr id="76905519" name="Picture 26" descr="C:\Users\ismael.ruiz\AppData\Local\Microsoft\Windows\INetCache\Content.Word\logo_universeh_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ismael.ruiz\AppData\Local\Microsoft\Windows\INetCache\Content.Word\logo_universeh_600.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2160000" cy="127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B3A8B" w14:textId="77777777" w:rsidR="00BC0139" w:rsidRDefault="00DE6683" w:rsidP="00DE6683">
    <w:pPr>
      <w:pStyle w:val="En-tte"/>
      <w:tabs>
        <w:tab w:val="clear" w:pos="4513"/>
        <w:tab w:val="clear" w:pos="9026"/>
        <w:tab w:val="left" w:pos="134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2041B" w14:textId="77777777" w:rsidR="00F31D6C" w:rsidRDefault="00F31D6C">
    <w:pPr>
      <w:pStyle w:val="En-tte"/>
    </w:pPr>
  </w:p>
  <w:p w14:paraId="48D46DBA" w14:textId="77777777" w:rsidR="00F31D6C" w:rsidRDefault="00F31D6C">
    <w:pPr>
      <w:pStyle w:val="En-tte"/>
    </w:pPr>
  </w:p>
  <w:p w14:paraId="18826465" w14:textId="77777777" w:rsidR="00F31D6C" w:rsidRDefault="00F31D6C">
    <w:pPr>
      <w:pStyle w:val="En-tte"/>
    </w:pPr>
  </w:p>
  <w:p w14:paraId="5D5238C7" w14:textId="77777777" w:rsidR="00F31D6C" w:rsidRDefault="00F31D6C">
    <w:pPr>
      <w:pStyle w:val="En-tte"/>
    </w:pPr>
  </w:p>
  <w:p w14:paraId="36590C13" w14:textId="77777777" w:rsidR="00F31D6C" w:rsidRDefault="00F31D6C">
    <w:pPr>
      <w:pStyle w:val="En-tte"/>
    </w:pPr>
  </w:p>
  <w:p w14:paraId="11311051" w14:textId="77777777" w:rsidR="00F31D6C" w:rsidRDefault="00F31D6C">
    <w:pPr>
      <w:pStyle w:val="En-tte"/>
    </w:pPr>
  </w:p>
  <w:p w14:paraId="224BBDFB" w14:textId="77777777" w:rsidR="00F31D6C" w:rsidRDefault="00F31D6C">
    <w:pPr>
      <w:pStyle w:val="En-tte"/>
    </w:pPr>
  </w:p>
  <w:p w14:paraId="4EC415C2" w14:textId="77777777" w:rsidR="00F31D6C" w:rsidRDefault="00F31D6C">
    <w:pPr>
      <w:pStyle w:val="En-tte"/>
    </w:pPr>
  </w:p>
  <w:p w14:paraId="53838991" w14:textId="77777777" w:rsidR="00F31D6C" w:rsidRDefault="00F31D6C">
    <w:pPr>
      <w:pStyle w:val="En-tte"/>
    </w:pPr>
  </w:p>
  <w:p w14:paraId="78417490" w14:textId="77777777" w:rsidR="00F31D6C" w:rsidRDefault="00F31D6C">
    <w:pPr>
      <w:pStyle w:val="En-tte"/>
    </w:pPr>
  </w:p>
  <w:p w14:paraId="02219FF1" w14:textId="77777777" w:rsidR="00F31D6C" w:rsidRDefault="00F31D6C">
    <w:pPr>
      <w:pStyle w:val="En-tte"/>
    </w:pPr>
  </w:p>
  <w:p w14:paraId="5F019C1E" w14:textId="77777777" w:rsidR="00BC0139" w:rsidRDefault="00BC0139">
    <w:pPr>
      <w:pStyle w:val="En-tte"/>
    </w:pPr>
    <w:r>
      <w:rPr>
        <w:noProof/>
        <w:lang w:val="en-GB" w:eastAsia="en-GB"/>
      </w:rPr>
      <w:drawing>
        <wp:anchor distT="0" distB="0" distL="114300" distR="114300" simplePos="0" relativeHeight="251658240" behindDoc="1" locked="0" layoutInCell="1" allowOverlap="1" wp14:anchorId="32C961EE" wp14:editId="51F2EF16">
          <wp:simplePos x="0" y="0"/>
          <wp:positionH relativeFrom="page">
            <wp:posOffset>540385</wp:posOffset>
          </wp:positionH>
          <wp:positionV relativeFrom="page">
            <wp:posOffset>540385</wp:posOffset>
          </wp:positionV>
          <wp:extent cx="2160000" cy="1274400"/>
          <wp:effectExtent l="0" t="0" r="0" b="2540"/>
          <wp:wrapTight wrapText="bothSides">
            <wp:wrapPolygon edited="0">
              <wp:start x="12575" y="0"/>
              <wp:lineTo x="11051" y="969"/>
              <wp:lineTo x="7431" y="4522"/>
              <wp:lineTo x="0" y="8399"/>
              <wp:lineTo x="0" y="12921"/>
              <wp:lineTo x="3811" y="15505"/>
              <wp:lineTo x="3811" y="16798"/>
              <wp:lineTo x="4763" y="20674"/>
              <wp:lineTo x="5716" y="21320"/>
              <wp:lineTo x="9146" y="21320"/>
              <wp:lineTo x="10670" y="20674"/>
              <wp:lineTo x="14862" y="15829"/>
              <wp:lineTo x="14862" y="15505"/>
              <wp:lineTo x="21340" y="13244"/>
              <wp:lineTo x="21340" y="8722"/>
              <wp:lineTo x="18101" y="4199"/>
              <wp:lineTo x="17148" y="1292"/>
              <wp:lineTo x="16195" y="0"/>
              <wp:lineTo x="12575" y="0"/>
            </wp:wrapPolygon>
          </wp:wrapTight>
          <wp:docPr id="1786086470" name="Picture 26" descr="C:\Users\ismael.ruiz\AppData\Local\Microsoft\Windows\INetCache\Content.Word\logo_universeh_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ismael.ruiz\AppData\Local\Microsoft\Windows\INetCache\Content.Word\logo_universeh_600.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2160000" cy="127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attachedTemplate r:id="rId1"/>
  <w:documentProtection w:edit="forms" w:enforcement="0"/>
  <w:defaultTabStop w:val="720"/>
  <w:hyphenationZone w:val="425"/>
  <w:drawingGridHorizontalSpacing w:val="181"/>
  <w:drawingGridVerticalSpacing w:val="181"/>
  <w:doNotUseMarginsForDrawingGridOrigin/>
  <w:drawingGridHorizontalOrigin w:val="3969"/>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E06"/>
    <w:rsid w:val="00083C9B"/>
    <w:rsid w:val="0009798B"/>
    <w:rsid w:val="000A6788"/>
    <w:rsid w:val="000B5516"/>
    <w:rsid w:val="00107B73"/>
    <w:rsid w:val="00124E1A"/>
    <w:rsid w:val="0014608F"/>
    <w:rsid w:val="00183D6C"/>
    <w:rsid w:val="001C1506"/>
    <w:rsid w:val="001D5BAA"/>
    <w:rsid w:val="00210716"/>
    <w:rsid w:val="002373AB"/>
    <w:rsid w:val="002433EA"/>
    <w:rsid w:val="002A34F1"/>
    <w:rsid w:val="002A7D5C"/>
    <w:rsid w:val="002C0B98"/>
    <w:rsid w:val="003000C3"/>
    <w:rsid w:val="0037708F"/>
    <w:rsid w:val="003827E7"/>
    <w:rsid w:val="003841A1"/>
    <w:rsid w:val="0039785C"/>
    <w:rsid w:val="003E673A"/>
    <w:rsid w:val="003F2248"/>
    <w:rsid w:val="00451249"/>
    <w:rsid w:val="0045216F"/>
    <w:rsid w:val="004827D0"/>
    <w:rsid w:val="004B756F"/>
    <w:rsid w:val="004F3244"/>
    <w:rsid w:val="00521C9F"/>
    <w:rsid w:val="00544796"/>
    <w:rsid w:val="005502F0"/>
    <w:rsid w:val="00552F21"/>
    <w:rsid w:val="00557F6F"/>
    <w:rsid w:val="0056038C"/>
    <w:rsid w:val="00572E12"/>
    <w:rsid w:val="005C196A"/>
    <w:rsid w:val="005C5601"/>
    <w:rsid w:val="005E0A25"/>
    <w:rsid w:val="005F35CF"/>
    <w:rsid w:val="00617301"/>
    <w:rsid w:val="0068277F"/>
    <w:rsid w:val="006D55DB"/>
    <w:rsid w:val="00762E69"/>
    <w:rsid w:val="00773B69"/>
    <w:rsid w:val="00794520"/>
    <w:rsid w:val="007A547A"/>
    <w:rsid w:val="007C4E06"/>
    <w:rsid w:val="00813625"/>
    <w:rsid w:val="008258BD"/>
    <w:rsid w:val="00837A51"/>
    <w:rsid w:val="008454B3"/>
    <w:rsid w:val="008A6AF9"/>
    <w:rsid w:val="008B121B"/>
    <w:rsid w:val="008C50E3"/>
    <w:rsid w:val="008D4A50"/>
    <w:rsid w:val="008D60CF"/>
    <w:rsid w:val="00973403"/>
    <w:rsid w:val="009F0DAB"/>
    <w:rsid w:val="00A3290D"/>
    <w:rsid w:val="00A34ECC"/>
    <w:rsid w:val="00A35830"/>
    <w:rsid w:val="00A41105"/>
    <w:rsid w:val="00A41ED0"/>
    <w:rsid w:val="00A4343D"/>
    <w:rsid w:val="00A77047"/>
    <w:rsid w:val="00A949CA"/>
    <w:rsid w:val="00AC1C82"/>
    <w:rsid w:val="00AE58C8"/>
    <w:rsid w:val="00AE7DA5"/>
    <w:rsid w:val="00B11523"/>
    <w:rsid w:val="00B24F4C"/>
    <w:rsid w:val="00B268DC"/>
    <w:rsid w:val="00B42BAD"/>
    <w:rsid w:val="00B668A0"/>
    <w:rsid w:val="00B90BD4"/>
    <w:rsid w:val="00BC0139"/>
    <w:rsid w:val="00BD202A"/>
    <w:rsid w:val="00BD6460"/>
    <w:rsid w:val="00BD6A5F"/>
    <w:rsid w:val="00C44044"/>
    <w:rsid w:val="00C82344"/>
    <w:rsid w:val="00C836F9"/>
    <w:rsid w:val="00C9108C"/>
    <w:rsid w:val="00C9544F"/>
    <w:rsid w:val="00CA7771"/>
    <w:rsid w:val="00CD6427"/>
    <w:rsid w:val="00CD776B"/>
    <w:rsid w:val="00CE4BE1"/>
    <w:rsid w:val="00CF2F28"/>
    <w:rsid w:val="00D169C9"/>
    <w:rsid w:val="00D26873"/>
    <w:rsid w:val="00D7339E"/>
    <w:rsid w:val="00D7582C"/>
    <w:rsid w:val="00DA4747"/>
    <w:rsid w:val="00DD0746"/>
    <w:rsid w:val="00DE6683"/>
    <w:rsid w:val="00E10065"/>
    <w:rsid w:val="00E32553"/>
    <w:rsid w:val="00E46079"/>
    <w:rsid w:val="00EB1A3F"/>
    <w:rsid w:val="00EC3A85"/>
    <w:rsid w:val="00EE2C83"/>
    <w:rsid w:val="00EF6C6B"/>
    <w:rsid w:val="00F133E9"/>
    <w:rsid w:val="00F165DC"/>
    <w:rsid w:val="00F31D6C"/>
    <w:rsid w:val="00F54DEA"/>
    <w:rsid w:val="00FB4CDA"/>
    <w:rsid w:val="00FD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73A1D"/>
  <w15:chartTrackingRefBased/>
  <w15:docId w15:val="{D678C17D-F7E5-EA49-8AAB-3217CACF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1A1"/>
    <w:rPr>
      <w:rFonts w:ascii="Arial" w:hAnsi="Arial"/>
      <w:sz w:val="18"/>
      <w:lang w:val="lb-L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eradresse">
    <w:name w:val="Header_adresse"/>
    <w:basedOn w:val="Normal"/>
    <w:link w:val="HeaderadresseChar"/>
    <w:qFormat/>
    <w:rsid w:val="00CA7771"/>
    <w:rPr>
      <w:sz w:val="14"/>
    </w:rPr>
  </w:style>
  <w:style w:type="character" w:customStyle="1" w:styleId="HeaderadresseChar">
    <w:name w:val="Header_adresse Char"/>
    <w:basedOn w:val="Policepardfaut"/>
    <w:link w:val="Headeradresse"/>
    <w:rsid w:val="00CA7771"/>
    <w:rPr>
      <w:rFonts w:ascii="Arial" w:hAnsi="Arial"/>
      <w:sz w:val="14"/>
      <w:lang w:val="lb-LU"/>
    </w:rPr>
  </w:style>
  <w:style w:type="paragraph" w:styleId="En-tte">
    <w:name w:val="header"/>
    <w:basedOn w:val="Normal"/>
    <w:link w:val="En-tteCar"/>
    <w:uiPriority w:val="99"/>
    <w:unhideWhenUsed/>
    <w:rsid w:val="003841A1"/>
    <w:pPr>
      <w:tabs>
        <w:tab w:val="center" w:pos="4513"/>
        <w:tab w:val="right" w:pos="9026"/>
      </w:tabs>
      <w:spacing w:after="0" w:line="240" w:lineRule="auto"/>
    </w:pPr>
  </w:style>
  <w:style w:type="character" w:customStyle="1" w:styleId="En-tteCar">
    <w:name w:val="En-tête Car"/>
    <w:basedOn w:val="Policepardfaut"/>
    <w:link w:val="En-tte"/>
    <w:uiPriority w:val="99"/>
    <w:rsid w:val="003841A1"/>
    <w:rPr>
      <w:rFonts w:ascii="Arial" w:hAnsi="Arial"/>
      <w:sz w:val="18"/>
      <w:lang w:val="lb-LU"/>
    </w:rPr>
  </w:style>
  <w:style w:type="paragraph" w:styleId="Pieddepage">
    <w:name w:val="footer"/>
    <w:basedOn w:val="Normal"/>
    <w:link w:val="PieddepageCar"/>
    <w:uiPriority w:val="99"/>
    <w:unhideWhenUsed/>
    <w:rsid w:val="003841A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841A1"/>
    <w:rPr>
      <w:rFonts w:ascii="Arial" w:hAnsi="Arial"/>
      <w:sz w:val="18"/>
      <w:lang w:val="lb-LU"/>
    </w:rPr>
  </w:style>
  <w:style w:type="paragraph" w:customStyle="1" w:styleId="HeaderTitle">
    <w:name w:val="Header_Title"/>
    <w:basedOn w:val="Normal"/>
    <w:link w:val="HeaderTitleChar"/>
    <w:qFormat/>
    <w:rsid w:val="00A34ECC"/>
    <w:rPr>
      <w:b/>
      <w:sz w:val="22"/>
    </w:rPr>
  </w:style>
  <w:style w:type="character" w:customStyle="1" w:styleId="HeaderTitleChar">
    <w:name w:val="Header_Title Char"/>
    <w:basedOn w:val="Policepardfaut"/>
    <w:link w:val="HeaderTitle"/>
    <w:rsid w:val="00A34ECC"/>
    <w:rPr>
      <w:rFonts w:ascii="Arial" w:hAnsi="Arial"/>
      <w:b/>
      <w:lang w:val="lb-LU"/>
    </w:rPr>
  </w:style>
  <w:style w:type="paragraph" w:customStyle="1" w:styleId="Headeradresseto">
    <w:name w:val="Header_adresse_to"/>
    <w:basedOn w:val="Normal"/>
    <w:link w:val="HeaderadressetoChar"/>
    <w:qFormat/>
    <w:rsid w:val="003841A1"/>
    <w:rPr>
      <w:color w:val="ED7D31" w:themeColor="accent2"/>
      <w:sz w:val="14"/>
    </w:rPr>
  </w:style>
  <w:style w:type="character" w:customStyle="1" w:styleId="HeaderadressetoChar">
    <w:name w:val="Header_adresse_to Char"/>
    <w:basedOn w:val="HeaderadresseChar"/>
    <w:link w:val="Headeradresseto"/>
    <w:rsid w:val="003841A1"/>
    <w:rPr>
      <w:rFonts w:ascii="Arial" w:hAnsi="Arial"/>
      <w:color w:val="ED7D31" w:themeColor="accent2"/>
      <w:sz w:val="14"/>
      <w:lang w:val="lb-LU"/>
    </w:rPr>
  </w:style>
  <w:style w:type="table" w:styleId="Grilledutableau">
    <w:name w:val="Table Grid"/>
    <w:basedOn w:val="TableauNormal"/>
    <w:uiPriority w:val="39"/>
    <w:rsid w:val="003841A1"/>
    <w:pPr>
      <w:spacing w:after="0" w:line="240" w:lineRule="auto"/>
    </w:pPr>
    <w:rPr>
      <w:lang w:val="lb-L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_text"/>
    <w:basedOn w:val="Normal"/>
    <w:link w:val="FootertextChar"/>
    <w:qFormat/>
    <w:rsid w:val="003841A1"/>
    <w:pPr>
      <w:spacing w:before="240" w:after="240" w:line="240" w:lineRule="auto"/>
    </w:pPr>
    <w:rPr>
      <w:color w:val="ED7D31" w:themeColor="accent2"/>
      <w:sz w:val="16"/>
    </w:rPr>
  </w:style>
  <w:style w:type="character" w:customStyle="1" w:styleId="FootertextChar">
    <w:name w:val="Footer_text Char"/>
    <w:basedOn w:val="HeaderadressetoChar"/>
    <w:link w:val="Footertext"/>
    <w:rsid w:val="003841A1"/>
    <w:rPr>
      <w:rFonts w:ascii="Arial" w:hAnsi="Arial"/>
      <w:color w:val="ED7D31" w:themeColor="accent2"/>
      <w:sz w:val="16"/>
      <w:lang w:val="lb-LU"/>
    </w:rPr>
  </w:style>
  <w:style w:type="paragraph" w:styleId="Sansinterligne">
    <w:name w:val="No Spacing"/>
    <w:uiPriority w:val="1"/>
    <w:qFormat/>
    <w:rsid w:val="003841A1"/>
    <w:pPr>
      <w:spacing w:after="0" w:line="240" w:lineRule="auto"/>
    </w:pPr>
    <w:rPr>
      <w:rFonts w:ascii="Arial" w:hAnsi="Arial"/>
      <w:sz w:val="18"/>
      <w:lang w:val="lb-LU"/>
    </w:rPr>
  </w:style>
  <w:style w:type="paragraph" w:styleId="Rvision">
    <w:name w:val="Revision"/>
    <w:hidden/>
    <w:uiPriority w:val="99"/>
    <w:semiHidden/>
    <w:rsid w:val="00F31D6C"/>
    <w:pPr>
      <w:spacing w:after="0" w:line="240" w:lineRule="auto"/>
    </w:pPr>
    <w:rPr>
      <w:rFonts w:ascii="Arial" w:hAnsi="Arial"/>
      <w:sz w:val="18"/>
      <w:lang w:val="lb-LU"/>
    </w:rPr>
  </w:style>
  <w:style w:type="paragraph" w:styleId="NormalWeb">
    <w:name w:val="Normal (Web)"/>
    <w:basedOn w:val="Normal"/>
    <w:uiPriority w:val="99"/>
    <w:unhideWhenUsed/>
    <w:rsid w:val="00A7704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Headeradressenom">
    <w:name w:val="Header_adresse_nom"/>
    <w:basedOn w:val="Normal"/>
    <w:link w:val="HeaderadressenomChar"/>
    <w:qFormat/>
    <w:rsid w:val="0037708F"/>
    <w:rPr>
      <w:b/>
    </w:rPr>
  </w:style>
  <w:style w:type="character" w:customStyle="1" w:styleId="HeaderadressenomChar">
    <w:name w:val="Header_adresse_nom Char"/>
    <w:basedOn w:val="Policepardfaut"/>
    <w:link w:val="Headeradressenom"/>
    <w:rsid w:val="0037708F"/>
    <w:rPr>
      <w:rFonts w:ascii="Arial" w:hAnsi="Arial"/>
      <w:b/>
      <w:sz w:val="18"/>
      <w:lang w:val="lb-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662158">
      <w:bodyDiv w:val="1"/>
      <w:marLeft w:val="0"/>
      <w:marRight w:val="0"/>
      <w:marTop w:val="0"/>
      <w:marBottom w:val="0"/>
      <w:divBdr>
        <w:top w:val="none" w:sz="0" w:space="0" w:color="auto"/>
        <w:left w:val="none" w:sz="0" w:space="0" w:color="auto"/>
        <w:bottom w:val="none" w:sz="0" w:space="0" w:color="auto"/>
        <w:right w:val="none" w:sz="0" w:space="0" w:color="auto"/>
      </w:divBdr>
    </w:div>
    <w:div w:id="8516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ximedussong/Downloads/Letter_Template_UNIVERSEH%202.0%20(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4085CFFBC824795D107DD16B77CA2" ma:contentTypeVersion="14" ma:contentTypeDescription="Crée un document." ma:contentTypeScope="" ma:versionID="eba942fe4983cdea1c2c2bf2f46fb23b">
  <xsd:schema xmlns:xsd="http://www.w3.org/2001/XMLSchema" xmlns:xs="http://www.w3.org/2001/XMLSchema" xmlns:p="http://schemas.microsoft.com/office/2006/metadata/properties" xmlns:ns2="d22d9496-97c9-48ec-af2e-34ddab115044" xmlns:ns3="0452e7ae-5005-42b2-9f1a-cdb9a153f686" targetNamespace="http://schemas.microsoft.com/office/2006/metadata/properties" ma:root="true" ma:fieldsID="575e28a63ff119cef187cc11cfaa8319" ns2:_="" ns3:_="">
    <xsd:import namespace="d22d9496-97c9-48ec-af2e-34ddab115044"/>
    <xsd:import namespace="0452e7ae-5005-42b2-9f1a-cdb9a153f6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d9496-97c9-48ec-af2e-34ddab115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c73016ee-f6f3-49f5-9926-fe02af74ff8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2e7ae-5005-42b2-9f1a-cdb9a153f686"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2d9496-97c9-48ec-af2e-34ddab11504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10814-CBC7-45AB-ADD7-1765E72A7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d9496-97c9-48ec-af2e-34ddab115044"/>
    <ds:schemaRef ds:uri="0452e7ae-5005-42b2-9f1a-cdb9a153f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695C5-B0A9-46CC-9524-8E5CB0FD73BA}">
  <ds:schemaRefs>
    <ds:schemaRef ds:uri="http://schemas.openxmlformats.org/officeDocument/2006/bibliography"/>
  </ds:schemaRefs>
</ds:datastoreItem>
</file>

<file path=customXml/itemProps3.xml><?xml version="1.0" encoding="utf-8"?>
<ds:datastoreItem xmlns:ds="http://schemas.openxmlformats.org/officeDocument/2006/customXml" ds:itemID="{8373A3A8-ED88-4A56-920C-D2C039561A94}">
  <ds:schemaRefs>
    <ds:schemaRef ds:uri="http://schemas.microsoft.com/office/2006/metadata/properties"/>
    <ds:schemaRef ds:uri="http://schemas.microsoft.com/office/infopath/2007/PartnerControls"/>
    <ds:schemaRef ds:uri="d22d9496-97c9-48ec-af2e-34ddab115044"/>
  </ds:schemaRefs>
</ds:datastoreItem>
</file>

<file path=customXml/itemProps4.xml><?xml version="1.0" encoding="utf-8"?>
<ds:datastoreItem xmlns:ds="http://schemas.openxmlformats.org/officeDocument/2006/customXml" ds:itemID="{0E58C039-5D90-449E-B426-11CC13F1F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Letter_Template_UNIVERSEH 2.0 (dotx).dotx</Template>
  <TotalTime>3</TotalTime>
  <Pages>1</Pages>
  <Words>187</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Dussong</dc:creator>
  <cp:keywords/>
  <dc:description/>
  <cp:lastModifiedBy>Maxime Dussong</cp:lastModifiedBy>
  <cp:revision>1</cp:revision>
  <cp:lastPrinted>2023-12-08T12:25:00Z</cp:lastPrinted>
  <dcterms:created xsi:type="dcterms:W3CDTF">2025-11-19T14:22:00Z</dcterms:created>
  <dcterms:modified xsi:type="dcterms:W3CDTF">2025-11-19T14:26:00Z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0x0101000604085CFFBC824795D107DD16B77CA2</vt:lpwstr>
  </property>
</Properties>
</file>